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54A" w14:textId="2245457E" w:rsidR="005A233B" w:rsidRPr="00AC5FB1" w:rsidRDefault="0086672F" w:rsidP="00AC5FB1">
      <w:pPr>
        <w:spacing w:line="276" w:lineRule="auto"/>
        <w:jc w:val="both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Prilog 3 – nacrt Ugovora o regresnoj naplati</w:t>
      </w:r>
    </w:p>
    <w:p w14:paraId="5687C831" w14:textId="1DC957FD" w:rsidR="0086672F" w:rsidRDefault="0086672F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3249685" w14:textId="77777777" w:rsidR="00854317" w:rsidRPr="00AC5FB1" w:rsidRDefault="00854317" w:rsidP="00AC5FB1">
      <w:pPr>
        <w:pStyle w:val="Tijeloteksta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(u daljnjem tekstu: Osiguratelj)</w:t>
      </w:r>
    </w:p>
    <w:p w14:paraId="7DAF2F99" w14:textId="77777777" w:rsidR="00854317" w:rsidRPr="00AC5FB1" w:rsidRDefault="00854317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Tijeloteksta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77777777" w:rsidR="005A233B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_______________</w:t>
      </w:r>
      <w:r w:rsidR="00493DB6" w:rsidRPr="00AC5FB1">
        <w:rPr>
          <w:rFonts w:ascii="Arial" w:hAnsi="Arial" w:cs="Arial"/>
          <w:b/>
          <w:noProof w:val="0"/>
          <w:sz w:val="20"/>
          <w:lang w:val="hr-HR"/>
        </w:rPr>
        <w:t xml:space="preserve"> d.d.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_____,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(dalje: Osiguranik)</w:t>
      </w:r>
      <w:r w:rsidR="00B26AA2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77777777" w:rsidR="00B26AA2" w:rsidRPr="00AC5FB1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77777777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A93157" w:rsidRPr="00AC5FB1">
        <w:rPr>
          <w:rFonts w:ascii="Arial" w:hAnsi="Arial" w:cs="Arial"/>
          <w:noProof w:val="0"/>
          <w:sz w:val="20"/>
          <w:lang w:val="hr-HR"/>
        </w:rPr>
        <w:t>__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93F1464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77777777" w:rsidR="002B1AF4" w:rsidRPr="00AC5FB1" w:rsidRDefault="002B1AF4" w:rsidP="00AC5FB1">
      <w:pPr>
        <w:pStyle w:val="Tijeloteksta"/>
        <w:numPr>
          <w:ilvl w:val="0"/>
          <w:numId w:val="2"/>
        </w:numPr>
        <w:tabs>
          <w:tab w:val="clear" w:pos="7938"/>
        </w:tabs>
        <w:spacing w:line="276" w:lineRule="auto"/>
        <w:ind w:left="357" w:hanging="357"/>
        <w:rPr>
          <w:rFonts w:ascii="Arial" w:hAnsi="Arial" w:cs="Arial"/>
          <w:sz w:val="20"/>
          <w:lang w:eastAsia="hr-HR"/>
        </w:rPr>
      </w:pPr>
      <w:r w:rsidRPr="00AC5FB1">
        <w:rPr>
          <w:rFonts w:ascii="Arial" w:hAnsi="Arial" w:cs="Arial"/>
          <w:sz w:val="20"/>
        </w:rPr>
        <w:t xml:space="preserve">Ugovorne strane suglasno utvrđuju </w:t>
      </w:r>
      <w:r w:rsidR="00D74099" w:rsidRPr="00AC5FB1">
        <w:rPr>
          <w:rFonts w:ascii="Arial" w:hAnsi="Arial" w:cs="Arial"/>
          <w:sz w:val="20"/>
        </w:rPr>
        <w:t>da</w:t>
      </w:r>
      <w:r w:rsidRPr="00AC5FB1">
        <w:rPr>
          <w:rFonts w:ascii="Arial" w:hAnsi="Arial" w:cs="Arial"/>
          <w:sz w:val="20"/>
        </w:rPr>
        <w:t xml:space="preserve"> je </w:t>
      </w:r>
      <w:r w:rsidR="00854317" w:rsidRPr="00AC5FB1">
        <w:rPr>
          <w:rFonts w:ascii="Arial" w:hAnsi="Arial" w:cs="Arial"/>
          <w:sz w:val="20"/>
        </w:rPr>
        <w:t xml:space="preserve">Sporazumom </w:t>
      </w:r>
      <w:r w:rsidRPr="00AC5FB1">
        <w:rPr>
          <w:rFonts w:ascii="Arial" w:hAnsi="Arial" w:cs="Arial"/>
          <w:sz w:val="20"/>
        </w:rPr>
        <w:t xml:space="preserve">o osiguranju </w:t>
      </w:r>
      <w:r w:rsidR="00854317" w:rsidRPr="00AC5FB1">
        <w:rPr>
          <w:rFonts w:ascii="Arial" w:hAnsi="Arial" w:cs="Arial"/>
          <w:sz w:val="20"/>
        </w:rPr>
        <w:t xml:space="preserve">portfelja br. ______ </w:t>
      </w:r>
      <w:r w:rsidRPr="00AC5FB1">
        <w:rPr>
          <w:rFonts w:ascii="Arial" w:hAnsi="Arial" w:cs="Arial"/>
          <w:sz w:val="20"/>
        </w:rPr>
        <w:t xml:space="preserve">od </w:t>
      </w:r>
      <w:r w:rsidR="00854317" w:rsidRPr="00AC5FB1">
        <w:rPr>
          <w:rFonts w:ascii="Arial" w:hAnsi="Arial" w:cs="Arial"/>
          <w:sz w:val="20"/>
        </w:rPr>
        <w:t>_________</w:t>
      </w:r>
      <w:r w:rsidR="00AA5DA4" w:rsidRPr="00AC5FB1">
        <w:rPr>
          <w:rFonts w:ascii="Arial" w:hAnsi="Arial" w:cs="Arial"/>
          <w:sz w:val="20"/>
        </w:rPr>
        <w:t xml:space="preserve"> </w:t>
      </w:r>
      <w:r w:rsidR="004B2CEE" w:rsidRPr="00AC5FB1">
        <w:rPr>
          <w:rFonts w:ascii="Arial" w:hAnsi="Arial" w:cs="Arial"/>
          <w:sz w:val="20"/>
        </w:rPr>
        <w:t>(</w:t>
      </w:r>
      <w:r w:rsidRPr="00AC5FB1">
        <w:rPr>
          <w:rFonts w:ascii="Arial" w:hAnsi="Arial" w:cs="Arial"/>
          <w:sz w:val="20"/>
        </w:rPr>
        <w:t xml:space="preserve">u daljnjem tekstu: </w:t>
      </w:r>
      <w:r w:rsidR="00854317" w:rsidRPr="00AC5FB1">
        <w:rPr>
          <w:rFonts w:ascii="Arial" w:hAnsi="Arial" w:cs="Arial"/>
          <w:sz w:val="20"/>
        </w:rPr>
        <w:t>Sporazum o osiguranju portfelja</w:t>
      </w:r>
      <w:r w:rsidRPr="00AC5FB1">
        <w:rPr>
          <w:rFonts w:ascii="Arial" w:hAnsi="Arial" w:cs="Arial"/>
          <w:sz w:val="20"/>
        </w:rPr>
        <w:t xml:space="preserve">), Osiguratelj osigurao </w:t>
      </w:r>
      <w:proofErr w:type="spellStart"/>
      <w:r w:rsidR="00D74099" w:rsidRPr="00AC5FB1">
        <w:rPr>
          <w:rFonts w:ascii="Arial" w:hAnsi="Arial" w:cs="Arial"/>
          <w:sz w:val="20"/>
        </w:rPr>
        <w:t>Osiguranikove</w:t>
      </w:r>
      <w:proofErr w:type="spellEnd"/>
      <w:r w:rsidR="00D74099" w:rsidRPr="00AC5FB1">
        <w:rPr>
          <w:rFonts w:ascii="Arial" w:hAnsi="Arial" w:cs="Arial"/>
          <w:sz w:val="20"/>
        </w:rPr>
        <w:t xml:space="preserve"> tražbine</w:t>
      </w:r>
      <w:r w:rsidRPr="00AC5FB1">
        <w:rPr>
          <w:rFonts w:ascii="Arial" w:hAnsi="Arial" w:cs="Arial"/>
          <w:sz w:val="20"/>
        </w:rPr>
        <w:t xml:space="preserve"> prema </w:t>
      </w:r>
      <w:r w:rsidR="00402A00" w:rsidRPr="00AC5FB1">
        <w:rPr>
          <w:rFonts w:ascii="Arial" w:hAnsi="Arial" w:cs="Arial"/>
          <w:sz w:val="20"/>
          <w:lang w:eastAsia="hr-HR"/>
        </w:rPr>
        <w:t>__________ (</w:t>
      </w:r>
      <w:r w:rsidR="00402A00" w:rsidRPr="00AC5FB1">
        <w:rPr>
          <w:rFonts w:ascii="Arial" w:hAnsi="Arial" w:cs="Arial"/>
          <w:i/>
          <w:sz w:val="20"/>
          <w:lang w:eastAsia="hr-HR"/>
        </w:rPr>
        <w:t>ime i prezime/ tvrtka, sjedište/adresa prebivališta, OIB</w:t>
      </w:r>
      <w:r w:rsidR="00402A00" w:rsidRPr="00AC5FB1">
        <w:rPr>
          <w:rFonts w:ascii="Arial" w:hAnsi="Arial" w:cs="Arial"/>
          <w:sz w:val="20"/>
          <w:lang w:eastAsia="hr-HR"/>
        </w:rPr>
        <w:t xml:space="preserve">) </w:t>
      </w:r>
      <w:r w:rsidR="00AA5DA4" w:rsidRPr="00AC5FB1">
        <w:rPr>
          <w:rFonts w:ascii="Arial" w:hAnsi="Arial" w:cs="Arial"/>
          <w:sz w:val="20"/>
        </w:rPr>
        <w:t>(</w:t>
      </w:r>
      <w:r w:rsidRPr="00AC5FB1">
        <w:rPr>
          <w:rFonts w:ascii="Arial" w:hAnsi="Arial" w:cs="Arial"/>
          <w:sz w:val="20"/>
        </w:rPr>
        <w:t>u daljnjem tekstu: Izvoznik), koj</w:t>
      </w:r>
      <w:r w:rsidR="00D74099" w:rsidRPr="00AC5FB1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 xml:space="preserve"> su nastal</w:t>
      </w:r>
      <w:r w:rsidR="00D74099" w:rsidRPr="00AC5FB1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 xml:space="preserve"> temeljem</w:t>
      </w:r>
      <w:r w:rsidR="00402A00" w:rsidRPr="00AC5FB1">
        <w:rPr>
          <w:rFonts w:ascii="Arial" w:hAnsi="Arial" w:cs="Arial"/>
          <w:sz w:val="20"/>
        </w:rPr>
        <w:t xml:space="preserve"> </w:t>
      </w:r>
      <w:r w:rsidR="00402A00" w:rsidRPr="00AC5FB1">
        <w:rPr>
          <w:rFonts w:ascii="Arial" w:hAnsi="Arial" w:cs="Arial"/>
          <w:sz w:val="20"/>
          <w:lang w:eastAsia="hr-HR"/>
        </w:rPr>
        <w:t xml:space="preserve">________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AC5FB1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AC5FB1">
        <w:rPr>
          <w:rFonts w:ascii="Arial" w:hAnsi="Arial" w:cs="Arial"/>
          <w:i/>
          <w:sz w:val="20"/>
          <w:lang w:eastAsia="hr-HR"/>
        </w:rPr>
        <w:t>osnovu tražbine primjerice: Ugovora o kreditu od _______ (datum)(u daljnjem tekstu: Ugovor o kreditu).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Tijeloteksta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Tijeloteksta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040656F" w14:textId="77777777" w:rsidR="00D74099" w:rsidRPr="00AC5FB1" w:rsidRDefault="00D74099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40134E0" w14:textId="77777777" w:rsidR="00AC5FB1" w:rsidRPr="00AC5FB1" w:rsidRDefault="00AC5FB1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2146348E" w:rsidR="000109F2" w:rsidRPr="00AC5FB1" w:rsidRDefault="000109F2" w:rsidP="00AC5FB1">
      <w:pPr>
        <w:pStyle w:val="Odlomakpopisa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Ugovorne strane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___________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0CCA05CE" w:rsidR="000109F2" w:rsidRPr="00AC5FB1" w:rsidRDefault="000109F2" w:rsidP="00AC5FB1">
      <w:pPr>
        <w:pStyle w:val="Tijeloteksta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 ______________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</w:p>
    <w:p w14:paraId="3C4BF3F7" w14:textId="77777777" w:rsidR="001E20DC" w:rsidRPr="00AC5FB1" w:rsidRDefault="001E20DC" w:rsidP="00AC5FB1">
      <w:pPr>
        <w:pStyle w:val="Tijeloteksta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54E3567C" w:rsidR="001E20DC" w:rsidRPr="00AC5FB1" w:rsidRDefault="001E20DC" w:rsidP="00AC5FB1">
      <w:pPr>
        <w:pStyle w:val="Tijeloteksta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</w:t>
      </w:r>
      <w:r w:rsidR="00A25DF9">
        <w:rPr>
          <w:rFonts w:ascii="Arial" w:hAnsi="Arial" w:cs="Arial"/>
          <w:sz w:val="20"/>
        </w:rPr>
        <w:t>EUR</w:t>
      </w:r>
      <w:r w:rsidR="005E738B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>obračunato po prodajnom</w:t>
      </w:r>
      <w:r w:rsidR="005E738B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 xml:space="preserve">tečaju Hrvatske banke </w:t>
      </w:r>
      <w:r w:rsidR="00A25DF9">
        <w:rPr>
          <w:rFonts w:ascii="Arial" w:hAnsi="Arial" w:cs="Arial"/>
          <w:sz w:val="20"/>
        </w:rPr>
        <w:t xml:space="preserve">za obnovu i razvitak </w:t>
      </w:r>
      <w:r w:rsidR="00D03E03" w:rsidRPr="00AC5FB1">
        <w:rPr>
          <w:rFonts w:ascii="Arial" w:hAnsi="Arial" w:cs="Arial"/>
          <w:sz w:val="20"/>
        </w:rPr>
        <w:t>na dan isplate.</w:t>
      </w:r>
    </w:p>
    <w:p w14:paraId="18EBD42A" w14:textId="77777777" w:rsidR="00AA5DA4" w:rsidRPr="00AC5FB1" w:rsidRDefault="00AA5DA4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Tijeloteksta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61A1A9EE" w:rsidR="00105F48" w:rsidRPr="00AC5FB1" w:rsidRDefault="00105F48" w:rsidP="00AC5FB1">
      <w:pPr>
        <w:pStyle w:val="Odlomakpopisa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Odlomakpopisa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4B758468" w:rsidR="00105F48" w:rsidRPr="00AC5FB1" w:rsidRDefault="00105F48" w:rsidP="00AC5FB1">
      <w:pPr>
        <w:pStyle w:val="Odlomakpopisa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80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298669A0" w:rsidR="00C96652" w:rsidRPr="00AC5FB1" w:rsidRDefault="00C96652" w:rsidP="00AC5FB1">
      <w:pPr>
        <w:pStyle w:val="Odlomakpopisa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Ugovorne strane suglasno utvrđuju da je Osiguratelj dužan naknaditi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80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%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Troškova prisilne naplate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koj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nisu obuhvaćen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stavkom 1. 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 xml:space="preserve">i 2. </w:t>
      </w:r>
      <w:r w:rsidRPr="00AC5FB1">
        <w:rPr>
          <w:rFonts w:ascii="Arial" w:hAnsi="Arial" w:cs="Arial"/>
          <w:noProof w:val="0"/>
          <w:sz w:val="20"/>
          <w:lang w:val="hr-HR"/>
        </w:rPr>
        <w:t>ovog članka, a koj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će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,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 xml:space="preserve">po zaključenju ovog Ugovora, nastati </w:t>
      </w:r>
      <w:r w:rsidR="005E0156" w:rsidRPr="00AC5FB1">
        <w:rPr>
          <w:rFonts w:ascii="Arial" w:hAnsi="Arial" w:cs="Arial"/>
          <w:noProof w:val="0"/>
          <w:sz w:val="20"/>
          <w:lang w:val="hr-HR"/>
        </w:rPr>
        <w:t xml:space="preserve">Osiguraniku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radi poduzimanja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 xml:space="preserve">radnji </w:t>
      </w:r>
      <w:r w:rsidRPr="00AC5FB1">
        <w:rPr>
          <w:rFonts w:ascii="Arial" w:hAnsi="Arial" w:cs="Arial"/>
          <w:noProof w:val="0"/>
          <w:sz w:val="20"/>
          <w:lang w:val="hr-HR"/>
        </w:rPr>
        <w:t>u svrhu naplate tražbina nastalih temeljem Ugovora o kreditu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 xml:space="preserve"> 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Sporazuma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 xml:space="preserve"> o osiguranju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portfelja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i to sve sukladno odredbama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Sporazuma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 osiguranju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portfelja i 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>ovog Ugovora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. </w:t>
      </w:r>
      <w:r w:rsidR="00BF7E0E" w:rsidRPr="00AC5FB1">
        <w:rPr>
          <w:rFonts w:ascii="Arial" w:hAnsi="Arial" w:cs="Arial"/>
          <w:noProof w:val="0"/>
          <w:sz w:val="20"/>
          <w:lang w:val="hr-HR"/>
        </w:rPr>
        <w:t xml:space="preserve">Radi izbjegavanja svake dvojbe, u navedene troškove ulaze i troškovi koji proizlaze iz postupaka u kojima je Osiguranik pasivna strana (tuženik, </w:t>
      </w:r>
      <w:proofErr w:type="spellStart"/>
      <w:r w:rsidR="00BF7E0E" w:rsidRPr="00AC5FB1">
        <w:rPr>
          <w:rFonts w:ascii="Arial" w:hAnsi="Arial" w:cs="Arial"/>
          <w:noProof w:val="0"/>
          <w:sz w:val="20"/>
          <w:lang w:val="hr-HR"/>
        </w:rPr>
        <w:t>ovršenik</w:t>
      </w:r>
      <w:proofErr w:type="spellEnd"/>
      <w:r w:rsidR="00BF7E0E" w:rsidRPr="00AC5FB1">
        <w:rPr>
          <w:rFonts w:ascii="Arial" w:hAnsi="Arial" w:cs="Arial"/>
          <w:noProof w:val="0"/>
          <w:sz w:val="20"/>
          <w:lang w:val="hr-HR"/>
        </w:rPr>
        <w:t>, itd.), a koji su povezani s tražbinama nastalim temeljem Ugovora o kreditu i Sporazuma o osiguranju portfelja.</w:t>
      </w:r>
    </w:p>
    <w:p w14:paraId="6A0FB814" w14:textId="248EF6DE" w:rsidR="00DC2F86" w:rsidRPr="00AC5FB1" w:rsidRDefault="00DC2F86" w:rsidP="00AC5FB1">
      <w:pPr>
        <w:pStyle w:val="Tijeloteksta"/>
        <w:spacing w:line="276" w:lineRule="auto"/>
        <w:rPr>
          <w:rFonts w:ascii="Arial" w:hAnsi="Arial" w:cs="Arial"/>
          <w:sz w:val="20"/>
          <w:highlight w:val="yellow"/>
        </w:rPr>
      </w:pPr>
    </w:p>
    <w:p w14:paraId="1BA17107" w14:textId="77777777" w:rsidR="00AC5FB1" w:rsidRPr="00AC5FB1" w:rsidRDefault="00AC5FB1" w:rsidP="00AC5FB1">
      <w:pPr>
        <w:pStyle w:val="Tijeloteksta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77777777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trenutkom isplate Odštete Osiguraniku, na Osiguratelja prelaze sve tražbine iz Ugovora o kreditu zajedno sa sporednim pravima, uključujući instrumente osiguranja u mjeri u kojoj je to moguće,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77777777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pravima, uključujući instrumente osiguranja u mjeri u kojoj je to moguće, i to do visine ukupno isplaćenih Troškova prisilne naplate, uvećano za zakonsku zateznu kamatu koja pripada Osiguratelju, a koja teče od dana isplate do dana podmirenja Troškova prisilne naplate.</w:t>
      </w:r>
    </w:p>
    <w:p w14:paraId="2556F56B" w14:textId="77777777" w:rsidR="00D46CB2" w:rsidRPr="00AC5FB1" w:rsidRDefault="00D46CB2" w:rsidP="00AC5FB1">
      <w:pPr>
        <w:pStyle w:val="Odlomakpopisa"/>
        <w:spacing w:line="276" w:lineRule="auto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22800BF2" w14:textId="2E260B85" w:rsidR="00D46CB2" w:rsidRPr="00AC5FB1" w:rsidRDefault="00D46CB2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Tražbine iz stavka 1. i 2. ovog članka dalje u tekstu zajednički se navode kao: „Tražbina“. </w:t>
      </w:r>
    </w:p>
    <w:p w14:paraId="6A24ABA4" w14:textId="08016306" w:rsidR="001205D7" w:rsidRPr="00AC5FB1" w:rsidRDefault="001205D7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3840844B" w14:textId="77777777" w:rsidR="00AC5FB1" w:rsidRPr="00AC5FB1" w:rsidRDefault="00AC5FB1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73D78035" w:rsidR="00BD5E0D" w:rsidRPr="00AC5FB1" w:rsidRDefault="00BD5E0D" w:rsidP="00AC5FB1">
      <w:pPr>
        <w:pStyle w:val="Tijeloteksta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D46CB2" w:rsidRPr="00AC5FB1">
        <w:rPr>
          <w:rFonts w:ascii="Arial" w:hAnsi="Arial" w:cs="Arial"/>
          <w:sz w:val="20"/>
        </w:rPr>
        <w:t>Tražbinu</w:t>
      </w:r>
      <w:r w:rsidRPr="00AC5FB1">
        <w:rPr>
          <w:rFonts w:ascii="Arial" w:hAnsi="Arial" w:cs="Arial"/>
          <w:sz w:val="20"/>
        </w:rPr>
        <w:t xml:space="preserve"> te ga time ovlašćuje da poduzme sve potrebne radnje u cilju naplate, što uključuje posebice, ali ne isključivo, pokretanje odgovarajućih izvansudskih i sudskih postupaka radi namirenja </w:t>
      </w:r>
      <w:r w:rsidR="00D46CB2" w:rsidRPr="00AC5FB1">
        <w:rPr>
          <w:rFonts w:ascii="Arial" w:hAnsi="Arial" w:cs="Arial"/>
          <w:sz w:val="20"/>
        </w:rPr>
        <w:t>Tražbine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5FCF8BC6" w14:textId="77777777" w:rsidR="00BD5E0D" w:rsidRPr="00AC5FB1" w:rsidRDefault="00BD5E0D" w:rsidP="00AC5FB1">
      <w:pPr>
        <w:pStyle w:val="Tijeloteksta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4E21AD23" w:rsidR="00BD5E0D" w:rsidRPr="00AC5FB1" w:rsidRDefault="00BD5E0D" w:rsidP="00AC5FB1">
      <w:pPr>
        <w:pStyle w:val="Tijeloteksta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D46CB2" w:rsidRPr="00AC5FB1">
        <w:rPr>
          <w:rFonts w:ascii="Arial" w:hAnsi="Arial" w:cs="Arial"/>
          <w:sz w:val="20"/>
        </w:rPr>
        <w:t>T</w:t>
      </w:r>
      <w:r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 xml:space="preserve">e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Ugovorne strane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D46CB2" w:rsidRPr="00AC5FB1">
        <w:rPr>
          <w:rFonts w:ascii="Arial" w:hAnsi="Arial" w:cs="Arial"/>
          <w:sz w:val="20"/>
        </w:rPr>
        <w:t>T</w:t>
      </w:r>
      <w:r w:rsidR="00297F38"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>e</w:t>
      </w:r>
      <w:r w:rsidR="00224E0A">
        <w:rPr>
          <w:rFonts w:ascii="Arial" w:hAnsi="Arial" w:cs="Arial"/>
          <w:sz w:val="20"/>
        </w:rPr>
        <w:t>.</w:t>
      </w:r>
      <w:r w:rsidR="00D46CB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 </w:t>
      </w:r>
    </w:p>
    <w:p w14:paraId="2793C92A" w14:textId="77777777" w:rsidR="008C74E0" w:rsidRPr="00AC5FB1" w:rsidRDefault="008C74E0" w:rsidP="00AC5FB1">
      <w:pPr>
        <w:pStyle w:val="Odlomakpopisa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7EAF8FF" w14:textId="77777777" w:rsidR="0070752F" w:rsidRPr="00AC5FB1" w:rsidRDefault="0070752F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Tijeloteksta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6EA8069B" w14:textId="1E20040B" w:rsidR="00BD5E0D" w:rsidRPr="00AC5FB1" w:rsidRDefault="005A41C0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AC5FB1">
        <w:rPr>
          <w:rFonts w:ascii="Arial" w:hAnsi="Arial" w:cs="Arial"/>
          <w:noProof w:val="0"/>
          <w:sz w:val="20"/>
          <w:lang w:val="hr-HR"/>
        </w:rPr>
        <w:t>samostalno</w:t>
      </w:r>
      <w:r w:rsidR="00357CDA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ti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D46CB2" w:rsidRPr="00AC5FB1">
        <w:rPr>
          <w:rFonts w:ascii="Arial" w:hAnsi="Arial" w:cs="Arial"/>
          <w:noProof w:val="0"/>
          <w:sz w:val="20"/>
          <w:lang w:val="hr-HR"/>
        </w:rPr>
        <w:t>Tražbine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, te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AC5FB1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AC5FB1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 w:cs="Arial"/>
          <w:noProof w:val="0"/>
          <w:sz w:val="20"/>
          <w:highlight w:val="yellow"/>
          <w:lang w:val="hr-HR"/>
        </w:rPr>
      </w:pPr>
    </w:p>
    <w:p w14:paraId="40DB745A" w14:textId="77777777" w:rsidR="00BD5E0D" w:rsidRPr="00AC5FB1" w:rsidRDefault="00BD5E0D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ti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20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% </w:t>
      </w:r>
      <w:r w:rsidR="00A05F52" w:rsidRPr="00AC5FB1">
        <w:rPr>
          <w:rFonts w:ascii="Arial" w:hAnsi="Arial" w:cs="Arial"/>
          <w:noProof w:val="0"/>
          <w:sz w:val="20"/>
          <w:lang w:val="hr-HR"/>
        </w:rPr>
        <w:t>Troškova prisilne naplate</w:t>
      </w:r>
      <w:r w:rsidR="00B33986" w:rsidRPr="00AC5FB1">
        <w:rPr>
          <w:rFonts w:ascii="Arial" w:hAnsi="Arial" w:cs="Arial"/>
          <w:noProof w:val="0"/>
          <w:sz w:val="20"/>
          <w:lang w:val="hr-HR"/>
        </w:rPr>
        <w:t>,</w:t>
      </w:r>
    </w:p>
    <w:p w14:paraId="3E0B88B2" w14:textId="77777777" w:rsidR="00F36CD0" w:rsidRPr="00AC5FB1" w:rsidRDefault="00F36CD0" w:rsidP="00AC5FB1">
      <w:p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</w:p>
    <w:p w14:paraId="5B87F2FF" w14:textId="40652DE1" w:rsidR="00BF6529" w:rsidRPr="00AC5FB1" w:rsidRDefault="00105F48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pribav</w:t>
      </w:r>
      <w:r w:rsidR="00F36CD0" w:rsidRPr="00AC5FB1">
        <w:rPr>
          <w:rFonts w:ascii="Arial" w:hAnsi="Arial" w:cs="Arial"/>
          <w:noProof w:val="0"/>
          <w:sz w:val="20"/>
          <w:lang w:val="hr-HR"/>
        </w:rPr>
        <w:t>iti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prethodnu ili naknadnu suglasnost Osiguratelja za poduzimanje bilo kakvih radnji koje mogu prouzročiti dodatne troškove za Osiguratelja</w:t>
      </w:r>
      <w:r w:rsidR="00F36CD0" w:rsidRPr="00AC5FB1">
        <w:rPr>
          <w:rFonts w:ascii="Arial" w:hAnsi="Arial" w:cs="Arial"/>
          <w:noProof w:val="0"/>
          <w:sz w:val="20"/>
          <w:lang w:val="hr-HR"/>
        </w:rPr>
        <w:t>,</w:t>
      </w:r>
      <w:r w:rsidR="00BF652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098214C7" w14:textId="77777777" w:rsidR="00BD5E0D" w:rsidRPr="00AC5FB1" w:rsidRDefault="00BD5E0D" w:rsidP="00AC5FB1">
      <w:pPr>
        <w:spacing w:line="276" w:lineRule="auto"/>
        <w:ind w:left="993" w:hanging="426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5E63DE99" w14:textId="135CA2BF" w:rsidR="00E84B86" w:rsidRPr="00AC5FB1" w:rsidRDefault="00BD5E0D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AC5FB1">
        <w:rPr>
          <w:rFonts w:ascii="Arial" w:hAnsi="Arial" w:cs="Arial"/>
          <w:noProof w:val="0"/>
          <w:sz w:val="20"/>
          <w:lang w:val="hr-HR"/>
        </w:rPr>
        <w:t xml:space="preserve"> 80%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sv</w:t>
      </w:r>
      <w:r w:rsidR="00FE1DCF" w:rsidRPr="00AC5FB1">
        <w:rPr>
          <w:rFonts w:ascii="Arial" w:hAnsi="Arial" w:cs="Arial"/>
          <w:noProof w:val="0"/>
          <w:sz w:val="20"/>
          <w:lang w:val="hr-HR"/>
        </w:rPr>
        <w:t>ih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E84B86" w:rsidRPr="00AC5FB1">
        <w:rPr>
          <w:rFonts w:ascii="Arial" w:hAnsi="Arial" w:cs="Arial"/>
          <w:noProof w:val="0"/>
          <w:sz w:val="20"/>
          <w:lang w:val="hr-HR"/>
        </w:rPr>
        <w:t>Sporazuma o osiguranju portfelja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bez obzira na deklariranu namjenu, do visine </w:t>
      </w:r>
      <w:r w:rsidR="00D46CB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>ražbin</w:t>
      </w:r>
      <w:r w:rsidR="00D46CB2" w:rsidRPr="00AC5FB1">
        <w:rPr>
          <w:rFonts w:ascii="Arial" w:hAnsi="Arial" w:cs="Arial"/>
          <w:noProof w:val="0"/>
          <w:sz w:val="20"/>
          <w:lang w:val="hr-HR"/>
        </w:rPr>
        <w:t>e</w:t>
      </w:r>
      <w:r w:rsidR="005F23D4" w:rsidRPr="00AC5FB1">
        <w:rPr>
          <w:rFonts w:ascii="Arial" w:hAnsi="Arial" w:cs="Arial"/>
          <w:noProof w:val="0"/>
          <w:sz w:val="20"/>
          <w:lang w:val="hr-HR"/>
        </w:rPr>
        <w:t>.</w:t>
      </w:r>
      <w:r w:rsidR="007F36E1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385F7849" w14:textId="77777777" w:rsidR="00BF6529" w:rsidRPr="00AC5FB1" w:rsidRDefault="00BF6529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42002CD1" w14:textId="418AEC87" w:rsidR="0070752F" w:rsidRPr="00AC5FB1" w:rsidRDefault="0070752F" w:rsidP="00AC5FB1">
      <w:pPr>
        <w:spacing w:line="276" w:lineRule="auto"/>
        <w:jc w:val="both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52618FFF" w14:textId="33CF9B30" w:rsidR="007F0F8E" w:rsidRPr="00AC5FB1" w:rsidRDefault="007F0F8E" w:rsidP="00AC5FB1">
      <w:pPr>
        <w:pStyle w:val="Tijeloteksta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Osiguranik neće biti odgovoran za nemogućnost naplate</w:t>
      </w:r>
      <w:r w:rsidR="00D46CB2" w:rsidRPr="00AC5FB1">
        <w:rPr>
          <w:rFonts w:ascii="Arial" w:hAnsi="Arial" w:cs="Arial"/>
          <w:sz w:val="20"/>
        </w:rPr>
        <w:t xml:space="preserve"> T</w:t>
      </w:r>
      <w:r w:rsidR="00292F86"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 xml:space="preserve">e </w:t>
      </w:r>
      <w:r w:rsidRPr="00AC5FB1">
        <w:rPr>
          <w:rFonts w:ascii="Arial" w:hAnsi="Arial" w:cs="Arial"/>
          <w:sz w:val="20"/>
        </w:rPr>
        <w:t xml:space="preserve">ukoliko u sudskom, javnobilježničkom ili drugom postupku bude pravomoćno utvrđeno da Osiguranik nije ovlašten voditi postupak i naplaćivati </w:t>
      </w:r>
      <w:r w:rsidR="00D46CB2" w:rsidRPr="00AC5FB1">
        <w:rPr>
          <w:rFonts w:ascii="Arial" w:hAnsi="Arial" w:cs="Arial"/>
          <w:sz w:val="20"/>
        </w:rPr>
        <w:t>T</w:t>
      </w:r>
      <w:r w:rsidR="00292F86"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>u</w:t>
      </w:r>
      <w:r w:rsidR="00292F86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temeljem ustupa izvršenog sukladno članku 5. ovog Ugovora. U tom slučaju ugovorne strane postupit će sukladno članku 9. ovog Ugovora.</w:t>
      </w:r>
    </w:p>
    <w:p w14:paraId="58DBB1C8" w14:textId="4D47E8D2" w:rsidR="00513CB1" w:rsidRPr="00AC5FB1" w:rsidRDefault="00513CB1" w:rsidP="00AC5FB1">
      <w:pPr>
        <w:spacing w:line="276" w:lineRule="auto"/>
        <w:jc w:val="both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5ABB9D6C" w14:textId="77777777" w:rsidR="00AC5FB1" w:rsidRPr="00AC5FB1" w:rsidRDefault="00AC5FB1" w:rsidP="00AC5FB1">
      <w:pPr>
        <w:spacing w:line="276" w:lineRule="auto"/>
        <w:jc w:val="both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1BC42C1D" w14:textId="77777777" w:rsidR="0070752F" w:rsidRPr="00AC5FB1" w:rsidRDefault="00DC2F86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2A6266D2" w:rsidR="00FB62EF" w:rsidRPr="00AC5FB1" w:rsidRDefault="00FB62EF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je Osiguratelj ovlašten u svakom trenutku jednostranom pisanom izjavom upućenom Osiguraniku, od </w:t>
      </w:r>
      <w:r w:rsidRPr="00254292">
        <w:rPr>
          <w:rFonts w:ascii="Arial" w:hAnsi="Arial" w:cs="Arial"/>
          <w:sz w:val="20"/>
        </w:rPr>
        <w:t xml:space="preserve">Osiguranika preuzeti nenamireni dio </w:t>
      </w:r>
      <w:r w:rsidR="00254292" w:rsidRPr="00254292">
        <w:rPr>
          <w:rFonts w:ascii="Arial" w:hAnsi="Arial" w:cs="Arial"/>
          <w:sz w:val="20"/>
        </w:rPr>
        <w:t>T</w:t>
      </w:r>
      <w:r w:rsidR="000B582F" w:rsidRPr="00254292">
        <w:rPr>
          <w:rFonts w:ascii="Arial" w:hAnsi="Arial" w:cs="Arial"/>
          <w:sz w:val="20"/>
        </w:rPr>
        <w:t>ražbin</w:t>
      </w:r>
      <w:r w:rsidR="00254292" w:rsidRPr="00254292">
        <w:rPr>
          <w:rFonts w:ascii="Arial" w:hAnsi="Arial" w:cs="Arial"/>
          <w:sz w:val="20"/>
        </w:rPr>
        <w:t>e</w:t>
      </w:r>
      <w:r w:rsidRPr="00254292">
        <w:rPr>
          <w:rFonts w:ascii="Arial" w:hAnsi="Arial" w:cs="Arial"/>
          <w:sz w:val="20"/>
        </w:rPr>
        <w:t xml:space="preserve"> natrag</w:t>
      </w:r>
      <w:r w:rsidRPr="00AC5FB1">
        <w:rPr>
          <w:rFonts w:ascii="Arial" w:hAnsi="Arial" w:cs="Arial"/>
          <w:sz w:val="20"/>
        </w:rPr>
        <w:t xml:space="preserve"> te obavijestiti Osiguranika da će od tada Osiguratelj samostalno voditi sve potrebne radnje i sve postupke naplate. Osiguranik je obvezan poduzeti sve dopuštene pravne radnje kako bi se na Osiguratelja prenijela sva prava iz Ugovora o kreditu razmjerno iznosu nenamirenog dijela </w:t>
      </w:r>
      <w:r w:rsidR="00254292">
        <w:rPr>
          <w:rFonts w:ascii="Arial" w:hAnsi="Arial" w:cs="Arial"/>
          <w:sz w:val="20"/>
        </w:rPr>
        <w:t>Tražbine</w:t>
      </w:r>
      <w:r w:rsidRPr="00AC5FB1">
        <w:rPr>
          <w:rFonts w:ascii="Arial" w:hAnsi="Arial" w:cs="Arial"/>
          <w:sz w:val="20"/>
        </w:rPr>
        <w:t>. Trošak radnji poduzetih s tim u svezi snosi Osiguratelj.</w:t>
      </w:r>
    </w:p>
    <w:p w14:paraId="55E94E30" w14:textId="6A932FF8" w:rsidR="007C3FC3" w:rsidRPr="00AC5FB1" w:rsidRDefault="007C3FC3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BA420FA" w14:textId="77777777" w:rsidR="00AC5FB1" w:rsidRPr="00AC5FB1" w:rsidRDefault="00AC5FB1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5A5E8746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se na ovaj Ugovor primjenjuju odredbe </w:t>
      </w:r>
      <w:r w:rsidR="004B4B1B" w:rsidRPr="00AC5FB1">
        <w:rPr>
          <w:rFonts w:ascii="Arial" w:hAnsi="Arial" w:cs="Arial"/>
          <w:sz w:val="20"/>
        </w:rPr>
        <w:t>Sporazuma</w:t>
      </w:r>
      <w:r w:rsidRPr="00AC5FB1">
        <w:rPr>
          <w:rFonts w:ascii="Arial" w:hAnsi="Arial" w:cs="Arial"/>
          <w:sz w:val="20"/>
        </w:rPr>
        <w:t xml:space="preserve"> o osiguranju </w:t>
      </w:r>
      <w:r w:rsidR="004B4B1B" w:rsidRPr="00AC5FB1">
        <w:rPr>
          <w:rFonts w:ascii="Arial" w:hAnsi="Arial" w:cs="Arial"/>
          <w:sz w:val="20"/>
        </w:rPr>
        <w:t xml:space="preserve">portfelja </w:t>
      </w:r>
      <w:r w:rsidRPr="00AC5FB1">
        <w:rPr>
          <w:rFonts w:ascii="Arial" w:hAnsi="Arial" w:cs="Arial"/>
          <w:sz w:val="20"/>
        </w:rPr>
        <w:t>te se ugovorne strane obvezuju ispunjavati sve svoje obveze propisane istim i vršiti sva svoja prava sukladno istom.</w:t>
      </w:r>
    </w:p>
    <w:p w14:paraId="77787A2B" w14:textId="6EF802E1" w:rsidR="0070752F" w:rsidRDefault="0070752F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F46DF81" w14:textId="77777777" w:rsidR="005A233B" w:rsidRPr="00AC5FB1" w:rsidRDefault="00A00E3D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</w:t>
      </w:r>
      <w:proofErr w:type="spellStart"/>
      <w:r w:rsidRPr="00AC5FB1">
        <w:rPr>
          <w:rFonts w:ascii="Arial" w:hAnsi="Arial" w:cs="Arial"/>
          <w:sz w:val="20"/>
        </w:rPr>
        <w:t>pobojnost</w:t>
      </w:r>
      <w:proofErr w:type="spellEnd"/>
      <w:r w:rsidRPr="00AC5FB1">
        <w:rPr>
          <w:rFonts w:ascii="Arial" w:hAnsi="Arial" w:cs="Arial"/>
          <w:sz w:val="20"/>
        </w:rPr>
        <w:t xml:space="preserve"> ili neprovedivost neke od odredbi ovog Ugovora, Ugovor u preostalom dijelu ostaje na snazi, a strane se obvezuju ništetnu, </w:t>
      </w:r>
      <w:proofErr w:type="spellStart"/>
      <w:r w:rsidRPr="00AC5FB1">
        <w:rPr>
          <w:rFonts w:ascii="Arial" w:hAnsi="Arial" w:cs="Arial"/>
          <w:sz w:val="20"/>
        </w:rPr>
        <w:t>pobojnu</w:t>
      </w:r>
      <w:proofErr w:type="spellEnd"/>
      <w:r w:rsidRPr="00AC5FB1">
        <w:rPr>
          <w:rFonts w:ascii="Arial" w:hAnsi="Arial" w:cs="Arial"/>
          <w:sz w:val="20"/>
        </w:rPr>
        <w:t xml:space="preserve"> ili neprovedivu odredbu zamijeniti valjanom koja će u najvećoj mjeri omogućiti ostvarivanje cilja koji se želio postići ništetnom, </w:t>
      </w:r>
      <w:proofErr w:type="spellStart"/>
      <w:r w:rsidRPr="00AC5FB1">
        <w:rPr>
          <w:rFonts w:ascii="Arial" w:hAnsi="Arial" w:cs="Arial"/>
          <w:sz w:val="20"/>
        </w:rPr>
        <w:t>pobojnom</w:t>
      </w:r>
      <w:proofErr w:type="spellEnd"/>
      <w:r w:rsidRPr="00AC5FB1">
        <w:rPr>
          <w:rFonts w:ascii="Arial" w:hAnsi="Arial" w:cs="Arial"/>
          <w:sz w:val="20"/>
        </w:rPr>
        <w:t xml:space="preserve"> ili neprovedivom odredbom.</w:t>
      </w:r>
    </w:p>
    <w:p w14:paraId="2CF914A2" w14:textId="1DEC7153" w:rsidR="00A00E3D" w:rsidRDefault="00A00E3D" w:rsidP="00AC5FB1">
      <w:pPr>
        <w:pStyle w:val="Tijeloteksta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12C438CC" w14:textId="77777777" w:rsidR="00961DD7" w:rsidRPr="00AC5FB1" w:rsidRDefault="00961DD7" w:rsidP="00AC5FB1">
      <w:pPr>
        <w:pStyle w:val="Tijeloteksta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6A994A3D" w14:textId="77777777" w:rsidR="005A233B" w:rsidRPr="00AC5FB1" w:rsidRDefault="005A233B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77777777" w:rsidR="00A00E3D" w:rsidRPr="00AC5FB1" w:rsidRDefault="00A00E3D" w:rsidP="00AC5FB1">
      <w:pPr>
        <w:pStyle w:val="Tijeloteksta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77777777" w:rsidR="00A00E3D" w:rsidRPr="00AC5FB1" w:rsidRDefault="00A00E3D" w:rsidP="00AC5FB1">
      <w:pPr>
        <w:pStyle w:val="Tijeloteksta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su suglasne da će eventualne nesporazume i/ili sporove proizašle iz ovog Ugovora primarno nastojati riješiti pregovorima. U slučaju da pregovori ne uspiju, ugovorne strane mogu sporove nastojati riješiti mirenjem i/ili arbitražom, a u suprotnom ugovaraju nadležnost suda u Zagrebu.</w:t>
      </w:r>
    </w:p>
    <w:p w14:paraId="5FF97FCE" w14:textId="01A8F288" w:rsidR="00961DD7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2B495DBB" w14:textId="77777777" w:rsidR="00825CF8" w:rsidRDefault="00825CF8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5AFB76BF" w14:textId="69D4FF0C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7777777" w:rsidR="00A00E3D" w:rsidRPr="00AC5FB1" w:rsidRDefault="00A00E3D" w:rsidP="00AC5FB1">
      <w:pPr>
        <w:pStyle w:val="Tijeloteksta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Tijeloteksta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258A933F" w14:textId="768EE95B" w:rsidR="00A00E3D" w:rsidRDefault="00A00E3D" w:rsidP="00AC5FB1">
      <w:pPr>
        <w:pStyle w:val="Odlomakpopisa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9B4749" w14:textId="77777777" w:rsidR="00961DD7" w:rsidRPr="00AC5FB1" w:rsidRDefault="00961DD7" w:rsidP="00AC5FB1">
      <w:pPr>
        <w:pStyle w:val="Odlomakpopisa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7786" w14:textId="77777777" w:rsidR="006015C0" w:rsidRDefault="006015C0">
      <w:r>
        <w:separator/>
      </w:r>
    </w:p>
  </w:endnote>
  <w:endnote w:type="continuationSeparator" w:id="0">
    <w:p w14:paraId="19FBBEEA" w14:textId="77777777" w:rsidR="006015C0" w:rsidRDefault="006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0B42" w14:textId="77777777" w:rsidR="00111616" w:rsidRDefault="001116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5DE89640" w:rsidR="005A233B" w:rsidRPr="00111616" w:rsidRDefault="005A233B">
        <w:pPr>
          <w:pStyle w:val="Podnoje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2E0728CC" w:rsidR="002718DE" w:rsidRPr="003E7622" w:rsidRDefault="002718DE">
        <w:pPr>
          <w:pStyle w:val="Podnoje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142D" w14:textId="77777777" w:rsidR="006015C0" w:rsidRDefault="006015C0">
      <w:r>
        <w:separator/>
      </w:r>
    </w:p>
  </w:footnote>
  <w:footnote w:type="continuationSeparator" w:id="0">
    <w:p w14:paraId="0F7D8FC2" w14:textId="77777777" w:rsidR="006015C0" w:rsidRDefault="0060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825CF8">
    <w:pPr>
      <w:pStyle w:val="Zaglavlje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825CF8">
    <w:pPr>
      <w:pStyle w:val="Zaglavlje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57F" w14:textId="71127DDF" w:rsidR="00111616" w:rsidRDefault="00825CF8">
    <w:pPr>
      <w:pStyle w:val="Zaglavlje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EEC"/>
    <w:rsid w:val="0001300A"/>
    <w:rsid w:val="00040DE5"/>
    <w:rsid w:val="00044505"/>
    <w:rsid w:val="000472AA"/>
    <w:rsid w:val="000540A0"/>
    <w:rsid w:val="000722BA"/>
    <w:rsid w:val="000738C8"/>
    <w:rsid w:val="00074A66"/>
    <w:rsid w:val="00080CAF"/>
    <w:rsid w:val="0008203D"/>
    <w:rsid w:val="0008418E"/>
    <w:rsid w:val="000867E9"/>
    <w:rsid w:val="00086D72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301F"/>
    <w:rsid w:val="000F3951"/>
    <w:rsid w:val="000F46D9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779E"/>
    <w:rsid w:val="00137AAD"/>
    <w:rsid w:val="001604A6"/>
    <w:rsid w:val="00171231"/>
    <w:rsid w:val="001728BA"/>
    <w:rsid w:val="00180E53"/>
    <w:rsid w:val="00187E82"/>
    <w:rsid w:val="00193240"/>
    <w:rsid w:val="00193643"/>
    <w:rsid w:val="00195AE5"/>
    <w:rsid w:val="001971BB"/>
    <w:rsid w:val="001A0F26"/>
    <w:rsid w:val="001B0A60"/>
    <w:rsid w:val="001B29C0"/>
    <w:rsid w:val="001C0573"/>
    <w:rsid w:val="001E0F4A"/>
    <w:rsid w:val="001E1DEA"/>
    <w:rsid w:val="001E20DC"/>
    <w:rsid w:val="001E2E2A"/>
    <w:rsid w:val="001E7941"/>
    <w:rsid w:val="001F0815"/>
    <w:rsid w:val="001F7595"/>
    <w:rsid w:val="002009CD"/>
    <w:rsid w:val="002028D1"/>
    <w:rsid w:val="002061F4"/>
    <w:rsid w:val="00206B15"/>
    <w:rsid w:val="00210E79"/>
    <w:rsid w:val="002204B9"/>
    <w:rsid w:val="00221B28"/>
    <w:rsid w:val="0022329A"/>
    <w:rsid w:val="00224E0A"/>
    <w:rsid w:val="0024151F"/>
    <w:rsid w:val="00246181"/>
    <w:rsid w:val="00246E92"/>
    <w:rsid w:val="002534FB"/>
    <w:rsid w:val="00254292"/>
    <w:rsid w:val="00254794"/>
    <w:rsid w:val="002563C3"/>
    <w:rsid w:val="00262A79"/>
    <w:rsid w:val="00262D94"/>
    <w:rsid w:val="00265AB9"/>
    <w:rsid w:val="00265FCB"/>
    <w:rsid w:val="002718DE"/>
    <w:rsid w:val="00271976"/>
    <w:rsid w:val="00276EDD"/>
    <w:rsid w:val="00284548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6D98"/>
    <w:rsid w:val="00390D84"/>
    <w:rsid w:val="00393A4A"/>
    <w:rsid w:val="00394FD0"/>
    <w:rsid w:val="0039559C"/>
    <w:rsid w:val="003A446B"/>
    <w:rsid w:val="003B31E4"/>
    <w:rsid w:val="003B4D46"/>
    <w:rsid w:val="003B5512"/>
    <w:rsid w:val="003C0C69"/>
    <w:rsid w:val="003C2135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2357"/>
    <w:rsid w:val="00423573"/>
    <w:rsid w:val="00426E86"/>
    <w:rsid w:val="004314B3"/>
    <w:rsid w:val="00433EFB"/>
    <w:rsid w:val="00442222"/>
    <w:rsid w:val="0045218E"/>
    <w:rsid w:val="00452D18"/>
    <w:rsid w:val="00453485"/>
    <w:rsid w:val="004624EF"/>
    <w:rsid w:val="004673CC"/>
    <w:rsid w:val="00471E40"/>
    <w:rsid w:val="00473B0D"/>
    <w:rsid w:val="00493DB6"/>
    <w:rsid w:val="004A07FD"/>
    <w:rsid w:val="004A3AD2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13CB1"/>
    <w:rsid w:val="00514318"/>
    <w:rsid w:val="00527E33"/>
    <w:rsid w:val="00534CE4"/>
    <w:rsid w:val="00555814"/>
    <w:rsid w:val="00561E77"/>
    <w:rsid w:val="00562FAC"/>
    <w:rsid w:val="00567268"/>
    <w:rsid w:val="00570BD1"/>
    <w:rsid w:val="00572E05"/>
    <w:rsid w:val="00581DA2"/>
    <w:rsid w:val="005933CA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D1F39"/>
    <w:rsid w:val="005D2958"/>
    <w:rsid w:val="005D4B6B"/>
    <w:rsid w:val="005E0156"/>
    <w:rsid w:val="005E738B"/>
    <w:rsid w:val="005F23D4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6021"/>
    <w:rsid w:val="00670E7F"/>
    <w:rsid w:val="00672093"/>
    <w:rsid w:val="00677DC1"/>
    <w:rsid w:val="006806F6"/>
    <w:rsid w:val="00681E01"/>
    <w:rsid w:val="00682392"/>
    <w:rsid w:val="0068683C"/>
    <w:rsid w:val="006A3F72"/>
    <w:rsid w:val="006B1971"/>
    <w:rsid w:val="006C428C"/>
    <w:rsid w:val="006C6B46"/>
    <w:rsid w:val="006D1CBC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4CF7"/>
    <w:rsid w:val="007303F0"/>
    <w:rsid w:val="007307AE"/>
    <w:rsid w:val="00735E4A"/>
    <w:rsid w:val="0074390E"/>
    <w:rsid w:val="0074742F"/>
    <w:rsid w:val="00751B69"/>
    <w:rsid w:val="00756318"/>
    <w:rsid w:val="00756F4F"/>
    <w:rsid w:val="00762487"/>
    <w:rsid w:val="00766407"/>
    <w:rsid w:val="00782BC9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4575"/>
    <w:rsid w:val="007C3FC3"/>
    <w:rsid w:val="007C4084"/>
    <w:rsid w:val="007C6649"/>
    <w:rsid w:val="007C7B62"/>
    <w:rsid w:val="007D1B8E"/>
    <w:rsid w:val="007D3D24"/>
    <w:rsid w:val="007E09CC"/>
    <w:rsid w:val="007E4E33"/>
    <w:rsid w:val="007F0F8E"/>
    <w:rsid w:val="007F108D"/>
    <w:rsid w:val="007F36E1"/>
    <w:rsid w:val="007F7A87"/>
    <w:rsid w:val="00806513"/>
    <w:rsid w:val="0081251F"/>
    <w:rsid w:val="00812D3B"/>
    <w:rsid w:val="00817762"/>
    <w:rsid w:val="008222C5"/>
    <w:rsid w:val="00822471"/>
    <w:rsid w:val="008242FF"/>
    <w:rsid w:val="00825CF8"/>
    <w:rsid w:val="00835E15"/>
    <w:rsid w:val="0084204F"/>
    <w:rsid w:val="008522D9"/>
    <w:rsid w:val="00854317"/>
    <w:rsid w:val="00856E38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C99"/>
    <w:rsid w:val="00894D88"/>
    <w:rsid w:val="008A0A17"/>
    <w:rsid w:val="008A44B0"/>
    <w:rsid w:val="008B28A8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3541"/>
    <w:rsid w:val="0091381F"/>
    <w:rsid w:val="009236BF"/>
    <w:rsid w:val="00925394"/>
    <w:rsid w:val="009265B9"/>
    <w:rsid w:val="009270D5"/>
    <w:rsid w:val="00930393"/>
    <w:rsid w:val="00930607"/>
    <w:rsid w:val="0093382B"/>
    <w:rsid w:val="0094256E"/>
    <w:rsid w:val="00944BF6"/>
    <w:rsid w:val="009466C9"/>
    <w:rsid w:val="00953974"/>
    <w:rsid w:val="00954DF6"/>
    <w:rsid w:val="00956E50"/>
    <w:rsid w:val="00961DD7"/>
    <w:rsid w:val="0097192A"/>
    <w:rsid w:val="00973676"/>
    <w:rsid w:val="00973E5A"/>
    <w:rsid w:val="00974AEE"/>
    <w:rsid w:val="0097563C"/>
    <w:rsid w:val="00977EBA"/>
    <w:rsid w:val="0098246D"/>
    <w:rsid w:val="00992475"/>
    <w:rsid w:val="00993D34"/>
    <w:rsid w:val="009A114A"/>
    <w:rsid w:val="009A24D1"/>
    <w:rsid w:val="009A7771"/>
    <w:rsid w:val="009B0384"/>
    <w:rsid w:val="009B1EC5"/>
    <w:rsid w:val="009C29B5"/>
    <w:rsid w:val="009D51F4"/>
    <w:rsid w:val="009E5655"/>
    <w:rsid w:val="009E72E2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5DF9"/>
    <w:rsid w:val="00A26048"/>
    <w:rsid w:val="00A31F9D"/>
    <w:rsid w:val="00A33246"/>
    <w:rsid w:val="00A33F08"/>
    <w:rsid w:val="00A434F9"/>
    <w:rsid w:val="00A442D3"/>
    <w:rsid w:val="00A45E20"/>
    <w:rsid w:val="00A46805"/>
    <w:rsid w:val="00A5177D"/>
    <w:rsid w:val="00A57197"/>
    <w:rsid w:val="00A6442A"/>
    <w:rsid w:val="00A65A35"/>
    <w:rsid w:val="00A6717C"/>
    <w:rsid w:val="00A716BD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55FE"/>
    <w:rsid w:val="00AC43C3"/>
    <w:rsid w:val="00AC4894"/>
    <w:rsid w:val="00AC5FB1"/>
    <w:rsid w:val="00AD5520"/>
    <w:rsid w:val="00AE32C0"/>
    <w:rsid w:val="00AF0F99"/>
    <w:rsid w:val="00AF1942"/>
    <w:rsid w:val="00B00F5A"/>
    <w:rsid w:val="00B011A0"/>
    <w:rsid w:val="00B07EB9"/>
    <w:rsid w:val="00B11427"/>
    <w:rsid w:val="00B11B72"/>
    <w:rsid w:val="00B16152"/>
    <w:rsid w:val="00B22AA2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506E"/>
    <w:rsid w:val="00B85DE7"/>
    <w:rsid w:val="00B92FB1"/>
    <w:rsid w:val="00B96636"/>
    <w:rsid w:val="00B96EEC"/>
    <w:rsid w:val="00BA2320"/>
    <w:rsid w:val="00BB199E"/>
    <w:rsid w:val="00BB4013"/>
    <w:rsid w:val="00BB639E"/>
    <w:rsid w:val="00BD3C40"/>
    <w:rsid w:val="00BD5E0D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9EB"/>
    <w:rsid w:val="00CD0B50"/>
    <w:rsid w:val="00CD0F17"/>
    <w:rsid w:val="00CD3BE6"/>
    <w:rsid w:val="00CD5102"/>
    <w:rsid w:val="00CE2DA3"/>
    <w:rsid w:val="00CE4D50"/>
    <w:rsid w:val="00CF1321"/>
    <w:rsid w:val="00CF486D"/>
    <w:rsid w:val="00CF733B"/>
    <w:rsid w:val="00D03313"/>
    <w:rsid w:val="00D03E03"/>
    <w:rsid w:val="00D168BD"/>
    <w:rsid w:val="00D24A5D"/>
    <w:rsid w:val="00D24CCB"/>
    <w:rsid w:val="00D33726"/>
    <w:rsid w:val="00D432D2"/>
    <w:rsid w:val="00D46CB2"/>
    <w:rsid w:val="00D470B0"/>
    <w:rsid w:val="00D47D00"/>
    <w:rsid w:val="00D50042"/>
    <w:rsid w:val="00D52097"/>
    <w:rsid w:val="00D57128"/>
    <w:rsid w:val="00D63148"/>
    <w:rsid w:val="00D6472B"/>
    <w:rsid w:val="00D74099"/>
    <w:rsid w:val="00D81562"/>
    <w:rsid w:val="00D8571F"/>
    <w:rsid w:val="00D87363"/>
    <w:rsid w:val="00D87D5D"/>
    <w:rsid w:val="00D91532"/>
    <w:rsid w:val="00D91F82"/>
    <w:rsid w:val="00D96ADB"/>
    <w:rsid w:val="00D97AEC"/>
    <w:rsid w:val="00DC2F86"/>
    <w:rsid w:val="00DC5EB7"/>
    <w:rsid w:val="00DD5013"/>
    <w:rsid w:val="00DD660D"/>
    <w:rsid w:val="00DE0E4D"/>
    <w:rsid w:val="00DE331D"/>
    <w:rsid w:val="00E02BFA"/>
    <w:rsid w:val="00E06D27"/>
    <w:rsid w:val="00E1503C"/>
    <w:rsid w:val="00E154FB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525C"/>
    <w:rsid w:val="00EE73B0"/>
    <w:rsid w:val="00EF2C2E"/>
    <w:rsid w:val="00EF4612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9003F3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Tekstbalonia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5A233B"/>
    <w:rPr>
      <w:noProof/>
      <w:sz w:val="24"/>
      <w:lang w:val="en-GB" w:eastAsia="en-US"/>
    </w:rPr>
  </w:style>
  <w:style w:type="character" w:styleId="Referencakomentara">
    <w:name w:val="annotation reference"/>
    <w:basedOn w:val="Zadanifontodlomka"/>
    <w:rsid w:val="002A55D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A55D5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2A55D5"/>
    <w:rPr>
      <w:noProof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A55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A55D5"/>
    <w:rPr>
      <w:b/>
      <w:bCs/>
      <w:noProof/>
      <w:lang w:val="en-GB" w:eastAsia="en-US"/>
    </w:rPr>
  </w:style>
  <w:style w:type="paragraph" w:styleId="Revizija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812D3B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345859"/>
    <w:rPr>
      <w:noProof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Title xmlns="3cb79f32-aad0-4c4f-9d77-cd789da44b83">UORMO</ActTitle>
    <ArchiveTitle xmlns="3cb79f32-aad0-4c4f-9d77-cd789da44b83" xsi:nil="true"/>
    <EntityID xmlns="e7cf6f97-11e9-4d22-a62d-35aab55818ca">4171cdf8-b8ba-4363-bb61-a01de7975e68</EntityID>
    <ActDate xmlns="3cb79f32-aad0-4c4f-9d77-cd789da44b83">2016-07-21T07:24:28+00:00</ActDate>
    <CaseTitle xmlns="3cb79f32-aad0-4c4f-9d77-cd789da44b83">BRAJ KOP d.o.o. Odšteta br. 136/2015</CaseTitle>
    <ActEntityID xmlns="e7cf6f97-11e9-4d22-a62d-35aab55818ca">8464f8db-fbd9-4e5f-acac-be6c51b89a19</ActEntityID>
    <DocumentPath xmlns="e7cf6f97-11e9-4d22-a62d-35aab55818ca">UZ/OSI-OR/15-59</DocumentPath>
    <ActCode xmlns="3cb79f32-aad0-4c4f-9d77-cd789da44b83">UG-16-7</ActCode>
    <CaseCode xmlns="3cb79f32-aad0-4c4f-9d77-cd789da44b83">OSI-OR/15-59</CaseCode>
    <DocumentFilename xmlns="e7cf6f97-11e9-4d22-a62d-35aab55818ca">(32176)(1)(32176)Ugovor.docx</DocumentFilename>
    <DocumentFullPath xmlns="e10c9d8c-33e4-4e89-b725-79bd2f26fb88">
      <Url>http://officepoint/Documents/UZ/OSI-OR/15-59/(32176)(1)(32176)Ugovor.docx</Url>
      <Description>http://officepoint/Documents/UZ/OSI-OR/15-59/(32176)(1)(32176)Ugovor.docx</Description>
    </DocumentFullPath>
    <ArchiveEntityID xmlns="3cb79f32-aad0-4c4f-9d77-cd789da44b83" xsi:nil="true"/>
    <AttachmentTitle xmlns="3cb79f32-aad0-4c4f-9d77-cd789da44b83">(32176)Ugovor.docx</AttachmentTitle>
    <AttachmentEntityID xmlns="e7cf6f97-11e9-4d22-a62d-35aab55818ca">93fb262b-8217-4e1f-b61f-8c965f7ac871</AttachmentEntityID>
    <AttachmentDescription xmlns="3cb79f32-aad0-4c4f-9d77-cd789da44b83" xsi:nil="true"/>
    <AttachmentOrdinal xmlns="3cb79f32-aad0-4c4f-9d77-cd789da44b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ePoint dokument priloga" ma:contentTypeID="0x010100f5f90446649a4bb0a65c398f5e1a5686" ma:contentTypeVersion="" ma:contentTypeDescription="OfficePoint dokument priloga" ma:contentTypeScope="" ma:versionID="88b2eda873fcc702e056de46186845f2">
  <xsd:schema xmlns:xsd="http://www.w3.org/2001/XMLSchema" xmlns:xs="http://www.w3.org/2001/XMLSchema" xmlns:p="http://schemas.microsoft.com/office/2006/metadata/properties" xmlns:ns2="3cb79f32-aad0-4c4f-9d77-cd789da44b83" xmlns:ns3="e7cf6f97-11e9-4d22-a62d-35aab55818ca" xmlns:ns4="e10c9d8c-33e4-4e89-b725-79bd2f26fb88" targetNamespace="http://schemas.microsoft.com/office/2006/metadata/properties" ma:root="true" ma:fieldsID="bc282c7dc2b5c389a99d6de654c86af2" ns2:_="" ns3:_="" ns4:_="">
    <xsd:import namespace="3cb79f32-aad0-4c4f-9d77-cd789da44b83"/>
    <xsd:import namespace="e7cf6f97-11e9-4d22-a62d-35aab55818ca"/>
    <xsd:import namespace="e10c9d8c-33e4-4e89-b725-79bd2f26fb88"/>
    <xsd:element name="properties">
      <xsd:complexType>
        <xsd:sequence>
          <xsd:element name="documentManagement">
            <xsd:complexType>
              <xsd:all>
                <xsd:element ref="ns2:ArchiveTitle" minOccurs="0"/>
                <xsd:element ref="ns2:ArchiveEntityID" minOccurs="0"/>
                <xsd:element ref="ns2:ActCode" minOccurs="0"/>
                <xsd:element ref="ns2:ActDate" minOccurs="0"/>
                <xsd:element ref="ns3:ActEntityID" minOccurs="0"/>
                <xsd:element ref="ns2:ActTitle" minOccurs="0"/>
                <xsd:element ref="ns2:AttachmentDescription" minOccurs="0"/>
                <xsd:element ref="ns3:AttachmentEntityID" minOccurs="0"/>
                <xsd:element ref="ns2:AttachmentOrdinal" minOccurs="0"/>
                <xsd:element ref="ns2:AttachmentTitle" minOccurs="0"/>
                <xsd:element ref="ns2:CaseCode" minOccurs="0"/>
                <xsd:element ref="ns2:CaseTitle" minOccurs="0"/>
                <xsd:element ref="ns3:EntityID" minOccurs="0"/>
                <xsd:element ref="ns3:DocumentPath" minOccurs="0"/>
                <xsd:element ref="ns3:DocumentFilename" minOccurs="0"/>
                <xsd:element ref="ns4:DocumentFul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9f32-aad0-4c4f-9d77-cd789da44b83" elementFormDefault="qualified">
    <xsd:import namespace="http://schemas.microsoft.com/office/2006/documentManagement/types"/>
    <xsd:import namespace="http://schemas.microsoft.com/office/infopath/2007/PartnerControls"/>
    <xsd:element name="ArchiveTitle" ma:index="15" nillable="true" ma:displayName="Naziv pisarnice" ma:internalName="ArchiveTitle">
      <xsd:simpleType>
        <xsd:restriction base="dms:Text">
          <xsd:maxLength value="255"/>
        </xsd:restriction>
      </xsd:simpleType>
    </xsd:element>
    <xsd:element name="ArchiveEntityID" ma:index="16" nillable="true" ma:displayName="Pisarnica" ma:indexed="true" ma:internalName="ArchiveEntityID">
      <xsd:simpleType>
        <xsd:restriction base="dms:Text">
          <xsd:maxLength value="255"/>
        </xsd:restriction>
      </xsd:simpleType>
    </xsd:element>
    <xsd:element name="ActCode" ma:index="17" nillable="true" ma:displayName="Urudžbeni broj" ma:indexed="true" ma:internalName="ActCode">
      <xsd:simpleType>
        <xsd:restriction base="dms:Text">
          <xsd:maxLength value="255"/>
        </xsd:restriction>
      </xsd:simpleType>
    </xsd:element>
    <xsd:element name="ActDate" ma:index="18" nillable="true" ma:displayName="Datum urudžbiranja akta" ma:format="DateOnly" ma:internalName="ActDate">
      <xsd:simpleType>
        <xsd:restriction base="dms:DateTime"/>
      </xsd:simpleType>
    </xsd:element>
    <xsd:element name="ActTitle" ma:index="20" nillable="true" ma:displayName="Naziv akta" ma:internalName="ActTitle">
      <xsd:simpleType>
        <xsd:restriction base="dms:Note">
          <xsd:maxLength value="255"/>
        </xsd:restriction>
      </xsd:simpleType>
    </xsd:element>
    <xsd:element name="AttachmentDescription" ma:index="21" nillable="true" ma:displayName="Opis priloga" ma:internalName="AttachmentDescription">
      <xsd:simpleType>
        <xsd:restriction base="dms:Note">
          <xsd:maxLength value="255"/>
        </xsd:restriction>
      </xsd:simpleType>
    </xsd:element>
    <xsd:element name="AttachmentOrdinal" ma:index="23" nillable="true" ma:displayName="Redni broj priloga" ma:decimals="0" ma:internalName="AttachmentOrdinal">
      <xsd:simpleType>
        <xsd:restriction base="dms:Number"/>
      </xsd:simpleType>
    </xsd:element>
    <xsd:element name="AttachmentTitle" ma:index="24" nillable="true" ma:displayName="Naziv priloga" ma:internalName="AttachmentTitle">
      <xsd:simpleType>
        <xsd:restriction base="dms:Text">
          <xsd:maxLength value="255"/>
        </xsd:restriction>
      </xsd:simpleType>
    </xsd:element>
    <xsd:element name="CaseCode" ma:index="25" nillable="true" ma:displayName="Klasifikacijska oznaka" ma:indexed="true" ma:internalName="CaseCode">
      <xsd:simpleType>
        <xsd:restriction base="dms:Text">
          <xsd:maxLength value="255"/>
        </xsd:restriction>
      </xsd:simpleType>
    </xsd:element>
    <xsd:element name="CaseTitle" ma:index="26" nillable="true" ma:displayName="Naziv predmeta" ma:internalName="Case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6f97-11e9-4d22-a62d-35aab55818ca" elementFormDefault="qualified">
    <xsd:import namespace="http://schemas.microsoft.com/office/2006/documentManagement/types"/>
    <xsd:import namespace="http://schemas.microsoft.com/office/infopath/2007/PartnerControls"/>
    <xsd:element name="ActEntityID" ma:index="19" nillable="true" ma:displayName="Akt" ma:indexed="true" ma:internalName="ActEntityID">
      <xsd:simpleType>
        <xsd:restriction base="dms:Text">
          <xsd:maxLength value="255"/>
        </xsd:restriction>
      </xsd:simpleType>
    </xsd:element>
    <xsd:element name="AttachmentEntityID" ma:index="22" nillable="true" ma:displayName="Prilog" ma:indexed="true" ma:internalName="AttachmentEntityID">
      <xsd:simpleType>
        <xsd:restriction base="dms:Text">
          <xsd:maxLength value="255"/>
        </xsd:restriction>
      </xsd:simpleType>
    </xsd:element>
    <xsd:element name="EntityID" ma:index="27" nillable="true" ma:displayName="EntityID" ma:indexed="true" ma:internalName="EntityID">
      <xsd:simpleType>
        <xsd:restriction base="dms:Text">
          <xsd:maxLength value="255"/>
        </xsd:restriction>
      </xsd:simpleType>
    </xsd:element>
    <xsd:element name="DocumentPath" ma:index="28" nillable="true" ma:displayName="Put do dokumenta" ma:internalName="DocumentPath">
      <xsd:simpleType>
        <xsd:restriction base="dms:Text">
          <xsd:maxLength value="255"/>
        </xsd:restriction>
      </xsd:simpleType>
    </xsd:element>
    <xsd:element name="DocumentFilename" ma:index="29" nillable="true" ma:displayName="Naziv dokumenta" ma:internalName="Document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9d8c-33e4-4e89-b725-79bd2f26fb88" elementFormDefault="qualified">
    <xsd:import namespace="http://schemas.microsoft.com/office/2006/documentManagement/types"/>
    <xsd:import namespace="http://schemas.microsoft.com/office/infopath/2007/PartnerControls"/>
    <xsd:element name="DocumentFullPath" ma:index="30" nillable="true" ma:displayName="Puni put do dokumenta" ma:format="Hyperlink" ma:internalName="DocumentFull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Vrsta sadržaja"/>
        <xsd:element ref="dc:title" minOccurs="0" maxOccurs="1" ma:index="1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17506-ADAE-49F3-BF95-1A234C28E04D}">
  <ds:schemaRefs>
    <ds:schemaRef ds:uri="http://purl.org/dc/terms/"/>
    <ds:schemaRef ds:uri="e10c9d8c-33e4-4e89-b725-79bd2f26fb88"/>
    <ds:schemaRef ds:uri="http://purl.org/dc/dcmitype/"/>
    <ds:schemaRef ds:uri="3cb79f32-aad0-4c4f-9d77-cd789da44b8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cf6f97-11e9-4d22-a62d-35aab55818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A09613-EE43-4DAA-9E66-E0B69D1DB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79f32-aad0-4c4f-9d77-cd789da44b83"/>
    <ds:schemaRef ds:uri="e7cf6f97-11e9-4d22-a62d-35aab55818ca"/>
    <ds:schemaRef ds:uri="e10c9d8c-33e4-4e89-b725-79bd2f26f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5</TotalTime>
  <Pages>4</Pages>
  <Words>1135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(32176)Ugovor.docx</dc:title>
  <dc:creator>Maja Rod</dc:creator>
  <cp:lastModifiedBy>Radošević Dubravka</cp:lastModifiedBy>
  <cp:revision>3</cp:revision>
  <cp:lastPrinted>2019-07-29T06:27:00Z</cp:lastPrinted>
  <dcterms:created xsi:type="dcterms:W3CDTF">2022-12-15T15:35:00Z</dcterms:created>
  <dcterms:modified xsi:type="dcterms:W3CDTF">2022-12-29T08:39:00Z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0x010100f5f90446649a4bb0a65c398f5e1a5686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